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A3EE92" w14:textId="77777777" w:rsidR="00140F66" w:rsidRPr="00A31466" w:rsidRDefault="00140F66" w:rsidP="00140F66">
      <w:pPr>
        <w:pStyle w:val="Titre2"/>
        <w:keepNext w:val="0"/>
        <w:keepLines w:val="0"/>
        <w:spacing w:before="0" w:after="0" w:line="240" w:lineRule="auto"/>
        <w:ind w:right="-15"/>
        <w:contextualSpacing w:val="0"/>
        <w:jc w:val="center"/>
      </w:pPr>
      <w:bookmarkStart w:id="0" w:name="h.8fjbf2yhj0rh" w:colFirst="0" w:colLast="0"/>
      <w:bookmarkStart w:id="1" w:name="h.l5z44zwombks" w:colFirst="0" w:colLast="0"/>
      <w:bookmarkEnd w:id="0"/>
      <w:bookmarkEnd w:id="1"/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TransLation</w:t>
      </w:r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 xml:space="preserve"> »  </w:t>
      </w:r>
    </w:p>
    <w:p w14:paraId="30042916" w14:textId="112B4D17" w:rsidR="00140F66" w:rsidRDefault="00140F66" w:rsidP="00140F66">
      <w:pPr>
        <w:spacing w:before="6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>Appel à Projets de la Fédération des MSH de Bourgogne et de Franche-Comté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et des Pôles Thématiques</w:t>
      </w:r>
      <w:r w:rsidR="00C310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A4A">
        <w:rPr>
          <w:rFonts w:ascii="Times New Roman" w:eastAsia="Times New Roman" w:hAnsi="Times New Roman" w:cs="Times New Roman"/>
          <w:b/>
          <w:sz w:val="28"/>
          <w:szCs w:val="28"/>
        </w:rPr>
        <w:t xml:space="preserve">SHS, LLC et DGEP </w:t>
      </w:r>
      <w:r w:rsidR="00C310C7">
        <w:rPr>
          <w:rFonts w:ascii="Times New Roman" w:eastAsia="Times New Roman" w:hAnsi="Times New Roman" w:cs="Times New Roman"/>
          <w:b/>
          <w:sz w:val="28"/>
          <w:szCs w:val="28"/>
        </w:rPr>
        <w:t>d’UBFC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AA906DD" w14:textId="77777777" w:rsidR="00140F66" w:rsidRPr="00A31466" w:rsidRDefault="00140F66" w:rsidP="00140F66">
      <w:pPr>
        <w:spacing w:before="60" w:line="240" w:lineRule="auto"/>
        <w:ind w:right="-1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É</w:t>
      </w:r>
      <w:r w:rsidRPr="003F2C7D">
        <w:rPr>
          <w:rFonts w:ascii="Times New Roman" w:eastAsia="Times New Roman" w:hAnsi="Times New Roman" w:cs="Times New Roman"/>
          <w:b/>
          <w:sz w:val="28"/>
          <w:szCs w:val="28"/>
        </w:rPr>
        <w:t>dition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317905E8" w14:textId="77777777" w:rsidR="00FC44D8" w:rsidRPr="00EF63BF" w:rsidRDefault="00FC44D8" w:rsidP="00FC44D8">
      <w:pPr>
        <w:widowControl w:val="0"/>
        <w:rPr>
          <w:rFonts w:ascii="Calibri" w:hAnsi="Calibri"/>
        </w:rPr>
      </w:pPr>
    </w:p>
    <w:p w14:paraId="0AE462E9" w14:textId="77777777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3A5DFD">
        <w:rPr>
          <w:rFonts w:ascii="Calibri" w:eastAsia="Calibri" w:hAnsi="Calibri" w:cs="Calibri"/>
          <w:b/>
          <w:i/>
          <w:sz w:val="24"/>
          <w:szCs w:val="28"/>
        </w:rPr>
        <w:t>clôture :</w:t>
      </w:r>
      <w:r w:rsidR="00DB030C" w:rsidRPr="003A5DFD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="00A723AF" w:rsidRPr="003A5DFD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140F66" w:rsidRPr="003A5DFD">
        <w:rPr>
          <w:rFonts w:ascii="Calibri" w:eastAsia="Calibri" w:hAnsi="Calibri" w:cs="Calibri"/>
          <w:b/>
          <w:i/>
          <w:sz w:val="24"/>
          <w:szCs w:val="28"/>
        </w:rPr>
        <w:t>03/01/2022</w:t>
      </w:r>
    </w:p>
    <w:p w14:paraId="76B33F03" w14:textId="1098BF7D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2B40F8" w:rsidRPr="002B40F8">
        <w:rPr>
          <w:rFonts w:ascii="Calibri" w:eastAsia="Calibri" w:hAnsi="Calibri" w:cs="Calibri"/>
          <w:i/>
          <w:sz w:val="24"/>
          <w:szCs w:val="24"/>
        </w:rPr>
        <w:t>TransLation</w:t>
      </w:r>
      <w:r w:rsidR="00C05A56" w:rsidRPr="002B40F8">
        <w:rPr>
          <w:rFonts w:ascii="Calibri" w:eastAsia="Calibri" w:hAnsi="Calibri" w:cs="Calibri"/>
          <w:i/>
          <w:sz w:val="24"/>
          <w:szCs w:val="24"/>
        </w:rPr>
        <w:t>@ubfc.fr</w:t>
      </w:r>
    </w:p>
    <w:p w14:paraId="55854309" w14:textId="77777777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25389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25389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602A89" w:rsidRPr="00E25389">
        <w:rPr>
          <w:rFonts w:ascii="Calibri" w:eastAsia="Calibri" w:hAnsi="Calibri" w:cs="Calibri"/>
          <w:i/>
          <w:sz w:val="28"/>
          <w:szCs w:val="28"/>
        </w:rPr>
        <w:t>aapT</w:t>
      </w:r>
      <w:r w:rsidR="00C0269F" w:rsidRPr="00E25389">
        <w:rPr>
          <w:rFonts w:ascii="Calibri" w:eastAsia="Calibri" w:hAnsi="Calibri" w:cs="Calibri"/>
          <w:i/>
          <w:sz w:val="28"/>
          <w:szCs w:val="28"/>
        </w:rPr>
        <w:t>L</w:t>
      </w:r>
      <w:r w:rsidR="001368A9" w:rsidRPr="00E25389">
        <w:rPr>
          <w:rFonts w:ascii="Calibri" w:eastAsia="Calibri" w:hAnsi="Calibri" w:cs="Calibri"/>
          <w:i/>
          <w:sz w:val="28"/>
          <w:szCs w:val="28"/>
        </w:rPr>
        <w:t>_NOMduPORTEUR</w:t>
      </w:r>
      <w:r w:rsidRPr="00E25389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25389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25389">
        <w:rPr>
          <w:rFonts w:ascii="Calibri" w:eastAsia="Calibri" w:hAnsi="Calibri" w:cs="Calibri"/>
          <w:i/>
          <w:sz w:val="24"/>
          <w:szCs w:val="24"/>
        </w:rPr>
        <w:t>formulaire rempli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EF63BF">
        <w:rPr>
          <w:rFonts w:ascii="Calibri" w:eastAsia="Calibri" w:hAnsi="Calibri" w:cs="Calibri"/>
          <w:i/>
          <w:sz w:val="24"/>
          <w:szCs w:val="24"/>
        </w:rPr>
        <w:t>prem</w:t>
      </w:r>
      <w:bookmarkStart w:id="2" w:name="_GoBack"/>
      <w:bookmarkEnd w:id="2"/>
      <w:r w:rsidR="00FC44D8" w:rsidRPr="00EF63BF">
        <w:rPr>
          <w:rFonts w:ascii="Calibri" w:eastAsia="Calibri" w:hAnsi="Calibri" w:cs="Calibri"/>
          <w:i/>
          <w:sz w:val="24"/>
          <w:szCs w:val="24"/>
        </w:rPr>
        <w:t xml:space="preserve">ières </w:t>
      </w:r>
      <w:r w:rsidRPr="00EF63BF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74698E4D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0851E9B" w14:textId="77777777" w:rsidR="006C4D56" w:rsidRPr="00EF63BF" w:rsidRDefault="006C4D56" w:rsidP="006C4D56">
      <w:pPr>
        <w:widowControl w:val="0"/>
        <w:tabs>
          <w:tab w:val="left" w:pos="2977"/>
        </w:tabs>
        <w:rPr>
          <w:rFonts w:ascii="Calibri" w:hAnsi="Calibri"/>
        </w:rPr>
      </w:pPr>
    </w:p>
    <w:p w14:paraId="5DF3D2E2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ACRONYME DU PROJET :</w:t>
      </w:r>
    </w:p>
    <w:p w14:paraId="6DEE193E" w14:textId="77777777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du projet :</w:t>
      </w:r>
    </w:p>
    <w:p w14:paraId="624B4400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Pr="00EF63BF">
        <w:rPr>
          <w:rFonts w:ascii="Calibri" w:eastAsia="Calibri" w:hAnsi="Calibri" w:cs="Calibri"/>
          <w:sz w:val="24"/>
          <w:szCs w:val="24"/>
        </w:rPr>
        <w:t>(disciplines,</w:t>
      </w:r>
      <w:r w:rsidR="00C05A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7C7CA4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54B2DC3D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PORTEUR du projet :</w:t>
      </w:r>
    </w:p>
    <w:p w14:paraId="6CB7E919" w14:textId="77777777" w:rsidR="00DA12FD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66765539" w14:textId="77777777" w:rsidR="00D64D70" w:rsidRPr="00EF63BF" w:rsidRDefault="00DA12FD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Statut  (DR, PR, CR, MCF, IR, IGR) </w:t>
      </w:r>
      <w:r w:rsidR="00602A89" w:rsidRPr="00EF63BF">
        <w:rPr>
          <w:rFonts w:ascii="Calibri" w:eastAsia="Calibri" w:hAnsi="Calibri" w:cs="Calibri"/>
          <w:sz w:val="24"/>
          <w:szCs w:val="24"/>
        </w:rPr>
        <w:t>:</w:t>
      </w:r>
    </w:p>
    <w:p w14:paraId="64B05055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Tél. :                                   </w:t>
      </w:r>
      <w:r w:rsidR="00C0269F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t xml:space="preserve">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5B06CAE8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Laboratoire 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2EA3140D" w14:textId="77777777" w:rsidR="00D64D70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Pr="00EF63BF">
        <w:rPr>
          <w:rFonts w:ascii="Calibri" w:eastAsia="Calibri" w:hAnsi="Calibri" w:cs="Calibri"/>
          <w:sz w:val="24"/>
          <w:szCs w:val="24"/>
        </w:rPr>
        <w:t>(ex : UMR6049, EA4177)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EF63BF">
        <w:rPr>
          <w:rFonts w:ascii="Calibri" w:eastAsia="Calibri" w:hAnsi="Calibri" w:cs="Calibri"/>
          <w:sz w:val="24"/>
          <w:szCs w:val="24"/>
        </w:rPr>
        <w:tab/>
      </w:r>
    </w:p>
    <w:p w14:paraId="41451488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12318F22" w14:textId="77777777" w:rsidR="00602A89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Montant global demandé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41417">
        <w:rPr>
          <w:rFonts w:ascii="Calibri" w:eastAsia="Calibri" w:hAnsi="Calibri" w:cs="Calibri"/>
          <w:b/>
          <w:sz w:val="24"/>
          <w:szCs w:val="24"/>
        </w:rPr>
        <w:t xml:space="preserve">               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  <w:r w:rsidR="00E25389">
        <w:rPr>
          <w:rFonts w:ascii="Calibri" w:eastAsia="Calibri" w:hAnsi="Calibri" w:cs="Calibri"/>
          <w:b/>
          <w:sz w:val="24"/>
          <w:szCs w:val="24"/>
        </w:rPr>
        <w:t xml:space="preserve">Projet démarrage : </w:t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€</w:t>
      </w:r>
    </w:p>
    <w:p w14:paraId="124CCA25" w14:textId="77777777" w:rsidR="00602A89" w:rsidRPr="00E25389" w:rsidRDefault="00E25389" w:rsidP="008C1330">
      <w:pPr>
        <w:widowControl w:val="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25389">
        <w:rPr>
          <w:rFonts w:ascii="Calibri" w:hAnsi="Calibri"/>
          <w:b/>
        </w:rPr>
        <w:t xml:space="preserve">Ou </w:t>
      </w:r>
      <w:r w:rsidRPr="00E25389">
        <w:rPr>
          <w:rFonts w:ascii="Calibri" w:hAnsi="Calibri"/>
          <w:b/>
        </w:rPr>
        <w:tab/>
      </w:r>
      <w:r w:rsidRPr="00E25389">
        <w:rPr>
          <w:rFonts w:ascii="Calibri" w:hAnsi="Calibri"/>
          <w:b/>
          <w:sz w:val="24"/>
          <w:szCs w:val="24"/>
        </w:rPr>
        <w:t xml:space="preserve">Projet développement : </w:t>
      </w:r>
      <w:r w:rsidRPr="00E25389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E25389">
        <w:rPr>
          <w:rFonts w:ascii="Calibri" w:eastAsia="Calibri" w:hAnsi="Calibri" w:cs="Calibri"/>
          <w:b/>
          <w:sz w:val="24"/>
          <w:szCs w:val="24"/>
        </w:rPr>
        <w:t>€</w:t>
      </w:r>
    </w:p>
    <w:p w14:paraId="26F3A929" w14:textId="77777777" w:rsidR="00E25389" w:rsidRDefault="00E25389" w:rsidP="008C1330">
      <w:pPr>
        <w:widowControl w:val="0"/>
        <w:rPr>
          <w:rFonts w:ascii="Calibri" w:hAnsi="Calibri"/>
          <w:b/>
          <w:sz w:val="24"/>
        </w:rPr>
      </w:pPr>
    </w:p>
    <w:p w14:paraId="6CAD5AD1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 xml:space="preserve">RÉSUMÉ du projet </w:t>
      </w:r>
      <w:r w:rsidRPr="00EF63BF">
        <w:rPr>
          <w:rFonts w:ascii="Calibri" w:eastAsia="Calibri" w:hAnsi="Calibri" w:cs="Calibri"/>
          <w:b/>
          <w:sz w:val="24"/>
          <w:szCs w:val="26"/>
        </w:rPr>
        <w:t>(5 lignes) :</w:t>
      </w:r>
    </w:p>
    <w:p w14:paraId="5181E45C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7F226E91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66F8A603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6C05AC4F" w14:textId="77777777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 xml:space="preserve">ADÉQUATION </w:t>
      </w:r>
      <w:r w:rsidR="000040E6" w:rsidRPr="00E25389">
        <w:rPr>
          <w:rFonts w:ascii="Calibri" w:hAnsi="Calibri"/>
          <w:b/>
          <w:sz w:val="24"/>
          <w:szCs w:val="24"/>
        </w:rPr>
        <w:t>à l’appel à projets</w:t>
      </w:r>
      <w:r w:rsidRPr="00E25389">
        <w:rPr>
          <w:rFonts w:ascii="Calibri" w:eastAsia="Calibri" w:hAnsi="Calibri" w:cs="Calibri"/>
          <w:sz w:val="24"/>
          <w:szCs w:val="24"/>
        </w:rPr>
        <w:t xml:space="preserve"> (thématique en lien </w:t>
      </w:r>
      <w:r w:rsidR="00C0269F" w:rsidRPr="00E25389">
        <w:rPr>
          <w:rFonts w:ascii="Calibri" w:eastAsia="Calibri" w:hAnsi="Calibri" w:cs="Calibri"/>
          <w:sz w:val="24"/>
          <w:szCs w:val="24"/>
        </w:rPr>
        <w:t>avec celles de l'axe TransLation</w:t>
      </w:r>
      <w:r w:rsidR="00E25389" w:rsidRPr="00E25389">
        <w:rPr>
          <w:rFonts w:ascii="Calibri" w:eastAsia="Calibri" w:hAnsi="Calibri" w:cs="Calibri"/>
          <w:sz w:val="24"/>
          <w:szCs w:val="24"/>
        </w:rPr>
        <w:t>)</w:t>
      </w:r>
      <w:r w:rsidR="00E25389">
        <w:rPr>
          <w:rFonts w:ascii="Calibri" w:eastAsia="Calibri" w:hAnsi="Calibri" w:cs="Calibri"/>
          <w:sz w:val="24"/>
          <w:szCs w:val="24"/>
        </w:rPr>
        <w:t> </w:t>
      </w:r>
      <w:r w:rsidR="00E25389" w:rsidRPr="00E25389">
        <w:rPr>
          <w:rFonts w:ascii="Calibri" w:eastAsia="Calibri" w:hAnsi="Calibri" w:cs="Calibri"/>
          <w:b/>
          <w:sz w:val="24"/>
          <w:szCs w:val="24"/>
        </w:rPr>
        <w:t>:</w:t>
      </w:r>
      <w:r w:rsidR="00C0269F" w:rsidRPr="00E2538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0B05021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76FEDE86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2AABA109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154D8E8B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>PRÉSENTATION DU PROJET</w:t>
      </w:r>
      <w:r w:rsidRPr="00EF63BF">
        <w:rPr>
          <w:rFonts w:ascii="Calibri" w:hAnsi="Calibri"/>
          <w:b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(1 page maximum)</w:t>
      </w:r>
    </w:p>
    <w:p w14:paraId="5B622DC8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0832FD7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Contexte et enjeux</w:t>
      </w:r>
    </w:p>
    <w:p w14:paraId="23CF314F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5EA3743F" w14:textId="77777777" w:rsidR="00D64D70" w:rsidRPr="00EF63BF" w:rsidRDefault="00D64D70" w:rsidP="000040E6">
      <w:pPr>
        <w:widowControl w:val="0"/>
        <w:jc w:val="both"/>
        <w:rPr>
          <w:rFonts w:ascii="Calibri" w:hAnsi="Calibri"/>
        </w:rPr>
      </w:pPr>
    </w:p>
    <w:p w14:paraId="3FAF78D7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49BBB5C8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4139A627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BA8009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72C1D5D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lastRenderedPageBreak/>
        <w:t xml:space="preserve"> </w:t>
      </w:r>
    </w:p>
    <w:p w14:paraId="526F5792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Méthodes</w:t>
      </w:r>
    </w:p>
    <w:p w14:paraId="147F4D4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72C3D948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E73861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10ECA9D4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Résultats et retombées attendus </w:t>
      </w:r>
      <w:r w:rsidRPr="00EF63BF">
        <w:rPr>
          <w:rFonts w:ascii="Calibri" w:eastAsia="Calibri" w:hAnsi="Calibri" w:cs="Calibri"/>
          <w:sz w:val="24"/>
          <w:szCs w:val="24"/>
        </w:rPr>
        <w:t>(dont supports de publication visés</w:t>
      </w:r>
      <w:r w:rsidR="00E25389">
        <w:rPr>
          <w:rFonts w:ascii="Calibri" w:eastAsia="Calibri" w:hAnsi="Calibri" w:cs="Calibri"/>
          <w:sz w:val="24"/>
          <w:szCs w:val="24"/>
        </w:rPr>
        <w:t xml:space="preserve"> et pistes de développement, ANR ou autre, envisagées)</w:t>
      </w:r>
    </w:p>
    <w:p w14:paraId="623BF2B2" w14:textId="77777777" w:rsidR="000040E6" w:rsidRDefault="000040E6" w:rsidP="000040E6">
      <w:pPr>
        <w:widowControl w:val="0"/>
        <w:jc w:val="both"/>
        <w:rPr>
          <w:rFonts w:ascii="Calibri" w:hAnsi="Calibri"/>
        </w:rPr>
      </w:pPr>
    </w:p>
    <w:p w14:paraId="30DA77D9" w14:textId="77777777" w:rsidR="00420FC0" w:rsidRDefault="00420FC0" w:rsidP="000040E6">
      <w:pPr>
        <w:widowControl w:val="0"/>
        <w:jc w:val="both"/>
        <w:rPr>
          <w:rFonts w:ascii="Calibri" w:hAnsi="Calibri"/>
        </w:rPr>
      </w:pPr>
    </w:p>
    <w:p w14:paraId="483489DC" w14:textId="77777777" w:rsidR="00AB1C72" w:rsidRPr="00EF63BF" w:rsidRDefault="00AB1C72" w:rsidP="000040E6">
      <w:pPr>
        <w:widowControl w:val="0"/>
        <w:jc w:val="both"/>
        <w:rPr>
          <w:rFonts w:ascii="Calibri" w:hAnsi="Calibri"/>
        </w:rPr>
      </w:pPr>
    </w:p>
    <w:p w14:paraId="2299A872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7BDFE9FD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>CALEND</w:t>
      </w:r>
      <w:r w:rsidR="006E778F" w:rsidRPr="00E25389">
        <w:rPr>
          <w:rFonts w:ascii="Calibri" w:hAnsi="Calibri"/>
          <w:b/>
          <w:sz w:val="24"/>
          <w:szCs w:val="24"/>
        </w:rPr>
        <w:t>RIER DE TRAVAIL PRÉVISIONNEL 202</w:t>
      </w:r>
      <w:r w:rsidR="00140F66" w:rsidRPr="00E25389">
        <w:rPr>
          <w:rFonts w:ascii="Calibri" w:hAnsi="Calibri"/>
          <w:b/>
          <w:sz w:val="24"/>
          <w:szCs w:val="24"/>
        </w:rPr>
        <w:t>2</w:t>
      </w:r>
      <w:r w:rsidRPr="00AB1C72">
        <w:rPr>
          <w:rFonts w:ascii="Calibri" w:eastAsia="Calibri" w:hAnsi="Calibri" w:cs="Calibri"/>
          <w:sz w:val="26"/>
          <w:szCs w:val="26"/>
        </w:rPr>
        <w:t xml:space="preserve"> (</w:t>
      </w:r>
      <w:r w:rsidRPr="00EF63BF">
        <w:rPr>
          <w:rFonts w:ascii="Calibri" w:eastAsia="Calibri" w:hAnsi="Calibri" w:cs="Calibri"/>
          <w:sz w:val="26"/>
          <w:szCs w:val="26"/>
        </w:rPr>
        <w:t>enquêtes, analyses, réunions, séminaires etc.)</w:t>
      </w:r>
    </w:p>
    <w:p w14:paraId="5820812D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72087555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498A43DA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859D357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90DA5F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LISTE ET AFFILIATION DES PARTICIPANTS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542C03" w:rsidRPr="00EF63BF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porteur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sur la première ligne</w:t>
      </w:r>
      <w:r w:rsidRPr="00EF63BF">
        <w:rPr>
          <w:rFonts w:ascii="Calibri" w:eastAsia="Calibri" w:hAnsi="Calibri" w:cs="Calibri"/>
          <w:sz w:val="24"/>
          <w:szCs w:val="24"/>
        </w:rPr>
        <w:t>)</w:t>
      </w:r>
    </w:p>
    <w:p w14:paraId="6BA3F99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10774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418"/>
        <w:gridCol w:w="1984"/>
        <w:gridCol w:w="2835"/>
        <w:gridCol w:w="993"/>
      </w:tblGrid>
      <w:tr w:rsidR="009B0D28" w:rsidRPr="00EF63BF" w14:paraId="5C3E9D89" w14:textId="77777777" w:rsidTr="009B0D28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3842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FA3E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Statut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2EEAF431" w14:textId="77777777" w:rsidR="009B0D28" w:rsidRPr="00EF63BF" w:rsidRDefault="009B0D28" w:rsidP="008C133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Discipline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C336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Acronyme et code du laboratoire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A610" w14:textId="77777777" w:rsidR="009B0D28" w:rsidRPr="00EF63BF" w:rsidRDefault="009B0D28" w:rsidP="009B0D28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Etab.</w:t>
            </w:r>
          </w:p>
        </w:tc>
      </w:tr>
      <w:tr w:rsidR="009B0D28" w:rsidRPr="00EF63BF" w14:paraId="19F8AE4D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75E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C0D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51E7E2D9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7F44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24C6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50E51702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88CD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0F97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136FC1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7E8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02A3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3CAA1046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81DD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E8D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05AFC70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0BF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9E5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1D821E88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2EC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C6CF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B64B01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3C3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41E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3652D007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08EF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798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4763F0D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702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1CB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</w:tbl>
    <w:p w14:paraId="22035DA8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62CC9F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BIBLIOGRAPHIE</w:t>
      </w:r>
    </w:p>
    <w:p w14:paraId="2F4C59E7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F21B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 xml:space="preserve">1. Trois références bibliographiques récentes du porteur de projet </w:t>
      </w:r>
      <w:r w:rsidRPr="00EF63BF">
        <w:rPr>
          <w:rFonts w:ascii="Calibri" w:eastAsia="Calibri" w:hAnsi="Calibri" w:cs="Calibri"/>
        </w:rPr>
        <w:t>(en lien ou non avec le projet)</w:t>
      </w:r>
    </w:p>
    <w:p w14:paraId="6BB6A2CE" w14:textId="77777777" w:rsidR="00595427" w:rsidRPr="00EF63BF" w:rsidRDefault="00595427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5890B07F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41CFD51F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D2FF00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3195B9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>2. Trois références bibliographiques récentes, nationales ou internationales, en lien avec le projet</w:t>
      </w:r>
    </w:p>
    <w:p w14:paraId="4EDACE00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3B1DA74C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BA7EB84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4033025" w14:textId="77777777" w:rsidR="00D64D70" w:rsidRPr="00EF63BF" w:rsidRDefault="00602A89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5AEBC2" w14:textId="77777777" w:rsidR="00602A89" w:rsidRDefault="00602A89" w:rsidP="00EA2AF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F63BF">
        <w:rPr>
          <w:rFonts w:ascii="Calibri" w:hAnsi="Calibri"/>
          <w:b/>
        </w:rPr>
        <w:t>BUDGET PRÉVISIONNEL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EA2AF8">
        <w:rPr>
          <w:rFonts w:ascii="Calibri" w:eastAsia="Calibri" w:hAnsi="Calibri" w:cs="Calibri"/>
        </w:rPr>
        <w:t>(</w:t>
      </w:r>
      <w:r w:rsidR="00EA2AF8">
        <w:rPr>
          <w:rFonts w:ascii="Times New Roman" w:eastAsia="Times New Roman" w:hAnsi="Times New Roman" w:cs="Times New Roman"/>
        </w:rPr>
        <w:t>sont</w:t>
      </w:r>
      <w:r w:rsidR="00EA2AF8" w:rsidRPr="00F60C7B">
        <w:rPr>
          <w:rFonts w:ascii="Times New Roman" w:eastAsia="Times New Roman" w:hAnsi="Times New Roman" w:cs="Times New Roman"/>
        </w:rPr>
        <w:t xml:space="preserve"> éligibles </w:t>
      </w:r>
      <w:r w:rsidR="00EA2AF8">
        <w:rPr>
          <w:rFonts w:ascii="Times New Roman" w:eastAsia="Times New Roman" w:hAnsi="Times New Roman" w:cs="Times New Roman"/>
        </w:rPr>
        <w:t xml:space="preserve">uniquement </w:t>
      </w:r>
      <w:r w:rsidR="00EA2AF8" w:rsidRPr="00F60C7B">
        <w:rPr>
          <w:rFonts w:ascii="Times New Roman" w:eastAsia="Times New Roman" w:hAnsi="Times New Roman" w:cs="Times New Roman"/>
        </w:rPr>
        <w:t>les dépenses de fonctionnement</w:t>
      </w:r>
      <w:r w:rsidR="00EA2AF8">
        <w:rPr>
          <w:rFonts w:ascii="Times New Roman" w:eastAsia="Times New Roman" w:hAnsi="Times New Roman" w:cs="Times New Roman"/>
        </w:rPr>
        <w:t>,</w:t>
      </w:r>
      <w:r w:rsidR="00EA2AF8" w:rsidRPr="00F60C7B">
        <w:rPr>
          <w:rFonts w:ascii="Times New Roman" w:eastAsia="Times New Roman" w:hAnsi="Times New Roman" w:cs="Times New Roman"/>
        </w:rPr>
        <w:t xml:space="preserve"> </w:t>
      </w:r>
      <w:r w:rsidR="00EA2AF8">
        <w:rPr>
          <w:rFonts w:ascii="Times New Roman" w:eastAsia="Times New Roman" w:hAnsi="Times New Roman" w:cs="Times New Roman"/>
        </w:rPr>
        <w:t xml:space="preserve">qui comprennent </w:t>
      </w:r>
      <w:r w:rsidR="00EA2AF8">
        <w:rPr>
          <w:rFonts w:ascii="Times New Roman" w:eastAsia="Times New Roman" w:hAnsi="Times New Roman" w:cs="Times New Roman"/>
        </w:rPr>
        <w:lastRenderedPageBreak/>
        <w:t>également les achats de petits matériels ou équipements inférieurs à 800 € HT. Les gratifications de stage et les prestations de service sont également admises, mais pas les CDD ou ni les vacations).</w:t>
      </w:r>
    </w:p>
    <w:p w14:paraId="7013561A" w14:textId="77777777" w:rsidR="00EA2AF8" w:rsidRPr="00EF63BF" w:rsidRDefault="00EA2AF8" w:rsidP="00EA2AF8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EF63BF" w14:paraId="541AD91F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217A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0CE0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0B83" w:rsidRPr="00EF63BF" w14:paraId="40E9F823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5BBF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6DED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10B83" w:rsidRPr="00EF63BF" w14:paraId="603F919B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24CA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3D90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5A97785C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CE6A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6997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7BA7FB89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3C3A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7B53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669B58C" w14:textId="77777777" w:rsidR="00D64D70" w:rsidRPr="004C0497" w:rsidRDefault="00D64D70" w:rsidP="008C133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66A296" w14:textId="77777777" w:rsidR="004C0497" w:rsidRDefault="004C049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</w:p>
    <w:p w14:paraId="0C782F89" w14:textId="77777777" w:rsidR="004F09FF" w:rsidRPr="00D139A0" w:rsidRDefault="00E65522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L’opération visée par le présent dossier fait-elle l'objet d'autres demandes de financement ?</w:t>
      </w:r>
    </w:p>
    <w:p w14:paraId="79C4427A" w14:textId="77777777" w:rsidR="00602A89" w:rsidRPr="00D139A0" w:rsidRDefault="00FB362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Dans l’affirmative,</w:t>
      </w:r>
      <w:r w:rsidR="00602A89" w:rsidRPr="00D139A0">
        <w:rPr>
          <w:rFonts w:ascii="Calibri" w:eastAsia="Calibri" w:hAnsi="Calibri" w:cs="Calibri"/>
        </w:rPr>
        <w:t xml:space="preserve"> merci de transmettre</w:t>
      </w:r>
      <w:r w:rsidR="00EE31D6" w:rsidRPr="00D139A0">
        <w:rPr>
          <w:rFonts w:ascii="Calibri" w:eastAsia="Calibri" w:hAnsi="Calibri" w:cs="Calibri"/>
        </w:rPr>
        <w:t xml:space="preserve"> (en dehors des 4 pages)</w:t>
      </w:r>
      <w:r w:rsidR="00602A89" w:rsidRPr="00D139A0">
        <w:rPr>
          <w:rFonts w:ascii="Calibri" w:eastAsia="Calibri" w:hAnsi="Calibri" w:cs="Calibri"/>
        </w:rPr>
        <w:t xml:space="preserve"> le budget de l’o</w:t>
      </w:r>
      <w:r w:rsidRPr="00D139A0">
        <w:rPr>
          <w:rFonts w:ascii="Calibri" w:eastAsia="Calibri" w:hAnsi="Calibri" w:cs="Calibri"/>
        </w:rPr>
        <w:t>pération globale faisant apparaî</w:t>
      </w:r>
      <w:r w:rsidR="00882368" w:rsidRPr="00D139A0">
        <w:rPr>
          <w:rFonts w:ascii="Calibri" w:eastAsia="Calibri" w:hAnsi="Calibri" w:cs="Calibri"/>
        </w:rPr>
        <w:t>tre les</w:t>
      </w:r>
      <w:r w:rsidR="00E65522" w:rsidRPr="00D139A0">
        <w:rPr>
          <w:rFonts w:ascii="Calibri" w:eastAsia="Calibri" w:hAnsi="Calibri" w:cs="Calibri"/>
        </w:rPr>
        <w:t xml:space="preserve"> éventuels</w:t>
      </w:r>
      <w:r w:rsidR="00602A89" w:rsidRPr="00D139A0">
        <w:rPr>
          <w:rFonts w:ascii="Calibri" w:eastAsia="Calibri" w:hAnsi="Calibri" w:cs="Calibri"/>
        </w:rPr>
        <w:t xml:space="preserve"> co-financements.</w:t>
      </w:r>
    </w:p>
    <w:p w14:paraId="79374CDC" w14:textId="77777777" w:rsidR="0075457F" w:rsidRPr="00EF63BF" w:rsidRDefault="0075457F" w:rsidP="008C1330">
      <w:pPr>
        <w:widowControl w:val="0"/>
        <w:spacing w:before="60"/>
        <w:rPr>
          <w:rFonts w:ascii="Calibri" w:hAnsi="Calibri"/>
        </w:rPr>
      </w:pPr>
    </w:p>
    <w:p w14:paraId="598C8E94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0046AAF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 PORTEUR</w:t>
      </w:r>
    </w:p>
    <w:p w14:paraId="3218BDF6" w14:textId="77777777" w:rsidR="00D64D70" w:rsidRPr="001A617F" w:rsidRDefault="00602A89" w:rsidP="008C1330">
      <w:pPr>
        <w:widowControl w:val="0"/>
        <w:rPr>
          <w:rFonts w:ascii="Calibri" w:hAnsi="Calibri"/>
        </w:rPr>
      </w:pPr>
      <w:r w:rsidRPr="001A617F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7A3C5B1C" w14:textId="40D2634D" w:rsidR="00FE3279" w:rsidRPr="003A5DFD" w:rsidRDefault="00FE3279" w:rsidP="007147E7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A5DFD">
        <w:rPr>
          <w:rFonts w:ascii="Calibri" w:eastAsia="Calibri" w:hAnsi="Calibri" w:cs="Calibri"/>
          <w:color w:val="auto"/>
          <w:sz w:val="24"/>
          <w:szCs w:val="24"/>
        </w:rPr>
        <w:t xml:space="preserve">à citer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 xml:space="preserve">"le soutien de la Fédération des MSH de Bourgogne </w:t>
      </w:r>
      <w:r w:rsidR="008A1768" w:rsidRPr="003A5DFD">
        <w:rPr>
          <w:rFonts w:ascii="Calibri" w:eastAsia="Calibri" w:hAnsi="Calibri" w:cs="Calibri"/>
          <w:color w:val="auto"/>
          <w:sz w:val="24"/>
          <w:szCs w:val="24"/>
        </w:rPr>
        <w:t xml:space="preserve">et </w:t>
      </w:r>
      <w:r w:rsidR="00F80057" w:rsidRPr="003A5DFD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>Franche-Comté</w:t>
      </w:r>
      <w:r w:rsidR="00140F66" w:rsidRPr="003A5DFD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AF05B7" w:rsidRPr="003A5DFD">
        <w:rPr>
          <w:rFonts w:ascii="Calibri" w:eastAsia="Calibri" w:hAnsi="Calibri" w:cs="Calibri"/>
          <w:color w:val="auto"/>
          <w:sz w:val="24"/>
          <w:szCs w:val="24"/>
        </w:rPr>
        <w:t>et des Pôles thématiques SHS, LLC et DGEP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>"</w:t>
      </w:r>
      <w:r w:rsidR="0006685D" w:rsidRPr="003A5DFD">
        <w:rPr>
          <w:rFonts w:ascii="Calibri" w:eastAsia="Calibri" w:hAnsi="Calibri" w:cs="Calibri"/>
          <w:color w:val="auto"/>
          <w:sz w:val="24"/>
          <w:szCs w:val="24"/>
        </w:rPr>
        <w:t xml:space="preserve"> et à apposer les logos des deux MSH</w:t>
      </w:r>
      <w:r w:rsidR="00140F66" w:rsidRPr="003A5DFD">
        <w:rPr>
          <w:rFonts w:ascii="Calibri" w:eastAsia="Calibri" w:hAnsi="Calibri" w:cs="Calibri"/>
          <w:color w:val="auto"/>
          <w:sz w:val="24"/>
          <w:szCs w:val="24"/>
        </w:rPr>
        <w:t xml:space="preserve"> et d’UBFC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 xml:space="preserve"> l</w:t>
      </w:r>
      <w:r w:rsidRPr="003A5DFD">
        <w:rPr>
          <w:rFonts w:ascii="Calibri" w:eastAsia="Calibri" w:hAnsi="Calibri" w:cs="Calibri"/>
          <w:color w:val="auto"/>
          <w:sz w:val="24"/>
          <w:szCs w:val="24"/>
        </w:rPr>
        <w:t>ors d</w:t>
      </w:r>
      <w:r w:rsidR="00CA20E2" w:rsidRPr="003A5DFD">
        <w:rPr>
          <w:rFonts w:ascii="Calibri" w:eastAsia="Calibri" w:hAnsi="Calibri" w:cs="Calibri"/>
          <w:color w:val="auto"/>
          <w:sz w:val="24"/>
          <w:szCs w:val="24"/>
        </w:rPr>
        <w:t>e toutes l</w:t>
      </w:r>
      <w:r w:rsidRPr="003A5DFD">
        <w:rPr>
          <w:rFonts w:ascii="Calibri" w:eastAsia="Calibri" w:hAnsi="Calibri" w:cs="Calibri"/>
          <w:color w:val="auto"/>
          <w:sz w:val="24"/>
          <w:szCs w:val="24"/>
        </w:rPr>
        <w:t>es opérati</w:t>
      </w:r>
      <w:r w:rsidRPr="003A5DFD">
        <w:rPr>
          <w:rFonts w:ascii="Calibri" w:eastAsia="Calibri" w:hAnsi="Calibri" w:cs="Calibri"/>
          <w:sz w:val="24"/>
          <w:szCs w:val="24"/>
        </w:rPr>
        <w:t>ons de communication</w:t>
      </w:r>
      <w:r w:rsidR="00CA20E2" w:rsidRPr="003A5DFD">
        <w:rPr>
          <w:rFonts w:ascii="Calibri" w:eastAsia="Calibri" w:hAnsi="Calibri" w:cs="Calibri"/>
          <w:sz w:val="24"/>
          <w:szCs w:val="24"/>
        </w:rPr>
        <w:t xml:space="preserve"> ou publication</w:t>
      </w:r>
      <w:r w:rsidRPr="003A5DFD">
        <w:rPr>
          <w:rFonts w:ascii="Calibri" w:eastAsia="Calibri" w:hAnsi="Calibri" w:cs="Calibri"/>
          <w:sz w:val="24"/>
          <w:szCs w:val="24"/>
        </w:rPr>
        <w:t xml:space="preserve"> réalisées dans le cadre du projet</w:t>
      </w:r>
    </w:p>
    <w:p w14:paraId="78803A1A" w14:textId="77777777" w:rsidR="00D64D70" w:rsidRPr="003A5DFD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3A5DFD">
        <w:rPr>
          <w:rFonts w:ascii="Calibri" w:eastAsia="Calibri" w:hAnsi="Calibri" w:cs="Calibri"/>
          <w:sz w:val="24"/>
          <w:szCs w:val="24"/>
        </w:rPr>
        <w:t>à produire un compte rendu scientifi</w:t>
      </w:r>
      <w:r w:rsidR="008D6760" w:rsidRPr="003A5DFD">
        <w:rPr>
          <w:rFonts w:ascii="Calibri" w:eastAsia="Calibri" w:hAnsi="Calibri" w:cs="Calibri"/>
          <w:sz w:val="24"/>
          <w:szCs w:val="24"/>
        </w:rPr>
        <w:t>que de deux</w:t>
      </w:r>
      <w:r w:rsidR="00542C03" w:rsidRPr="003A5DFD">
        <w:rPr>
          <w:rFonts w:ascii="Calibri" w:eastAsia="Calibri" w:hAnsi="Calibri" w:cs="Calibri"/>
          <w:sz w:val="24"/>
          <w:szCs w:val="24"/>
        </w:rPr>
        <w:t xml:space="preserve"> pages au </w:t>
      </w:r>
      <w:r w:rsidR="001067DF" w:rsidRPr="003A5DFD">
        <w:rPr>
          <w:rFonts w:ascii="Calibri" w:eastAsia="Calibri" w:hAnsi="Calibri" w:cs="Calibri"/>
          <w:sz w:val="24"/>
          <w:szCs w:val="24"/>
        </w:rPr>
        <w:t>15 févr</w:t>
      </w:r>
      <w:r w:rsidR="00542C03" w:rsidRPr="003A5DFD">
        <w:rPr>
          <w:rFonts w:ascii="Calibri" w:eastAsia="Calibri" w:hAnsi="Calibri" w:cs="Calibri"/>
          <w:sz w:val="24"/>
          <w:szCs w:val="24"/>
        </w:rPr>
        <w:t>ier 202</w:t>
      </w:r>
      <w:r w:rsidR="00140F66" w:rsidRPr="003A5DFD">
        <w:rPr>
          <w:rFonts w:ascii="Calibri" w:eastAsia="Calibri" w:hAnsi="Calibri" w:cs="Calibri"/>
          <w:sz w:val="24"/>
          <w:szCs w:val="24"/>
        </w:rPr>
        <w:t>3</w:t>
      </w:r>
      <w:r w:rsidR="00F80057" w:rsidRPr="003A5DFD">
        <w:rPr>
          <w:rFonts w:ascii="Calibri" w:eastAsia="Calibri" w:hAnsi="Calibri" w:cs="Calibri"/>
          <w:sz w:val="24"/>
          <w:szCs w:val="24"/>
        </w:rPr>
        <w:t xml:space="preserve"> </w:t>
      </w:r>
    </w:p>
    <w:p w14:paraId="6A41FE3D" w14:textId="77777777" w:rsidR="00D64D70" w:rsidRPr="00EF63BF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>à participer à la journée de bilan et de réflexion organisée à l’issue de l’AAP</w:t>
      </w:r>
      <w:r w:rsidR="001061FF" w:rsidRPr="00EF63BF">
        <w:rPr>
          <w:rFonts w:ascii="Calibri" w:eastAsia="Calibri" w:hAnsi="Calibri" w:cs="Calibri"/>
          <w:sz w:val="24"/>
          <w:szCs w:val="24"/>
        </w:rPr>
        <w:t>.</w:t>
      </w:r>
    </w:p>
    <w:p w14:paraId="00C361AD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286D27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6944BD9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0D29AB5D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129FC509" w14:textId="77777777" w:rsidR="00EE31D6" w:rsidRDefault="00EE31D6" w:rsidP="008C1330">
      <w:pPr>
        <w:widowControl w:val="0"/>
        <w:rPr>
          <w:rFonts w:ascii="Calibri" w:hAnsi="Calibri"/>
        </w:rPr>
      </w:pPr>
    </w:p>
    <w:p w14:paraId="1656B13B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16D9D870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E50F669" w14:textId="77777777" w:rsidR="00FB3627" w:rsidRPr="00EF63BF" w:rsidRDefault="00FB3627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directeur d’UR du porteur :</w:t>
      </w:r>
    </w:p>
    <w:p w14:paraId="4309FD0D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713DAC91" w14:textId="77777777" w:rsidR="00EE31D6" w:rsidRDefault="00EE31D6" w:rsidP="008C1330">
      <w:pPr>
        <w:widowControl w:val="0"/>
        <w:rPr>
          <w:rFonts w:ascii="Calibri" w:hAnsi="Calibri"/>
        </w:rPr>
      </w:pPr>
    </w:p>
    <w:p w14:paraId="66123680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B25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FC064" w14:textId="77777777" w:rsidR="00FA16A0" w:rsidRDefault="00FA16A0" w:rsidP="00775B23">
      <w:pPr>
        <w:spacing w:line="240" w:lineRule="auto"/>
      </w:pPr>
      <w:r>
        <w:separator/>
      </w:r>
    </w:p>
  </w:endnote>
  <w:endnote w:type="continuationSeparator" w:id="0">
    <w:p w14:paraId="1630E9A5" w14:textId="77777777" w:rsidR="00FA16A0" w:rsidRDefault="00FA16A0" w:rsidP="00775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3905" w14:textId="77777777" w:rsidR="00775B23" w:rsidRDefault="00775B2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CCD4" w14:textId="77777777" w:rsidR="00775B23" w:rsidRDefault="00775B23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3B938" w14:textId="77777777" w:rsidR="00775B23" w:rsidRDefault="00775B2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B6DED" w14:textId="77777777" w:rsidR="00FA16A0" w:rsidRDefault="00FA16A0" w:rsidP="00775B23">
      <w:pPr>
        <w:spacing w:line="240" w:lineRule="auto"/>
      </w:pPr>
      <w:r>
        <w:separator/>
      </w:r>
    </w:p>
  </w:footnote>
  <w:footnote w:type="continuationSeparator" w:id="0">
    <w:p w14:paraId="2FAC2CF5" w14:textId="77777777" w:rsidR="00FA16A0" w:rsidRDefault="00FA16A0" w:rsidP="00775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3C1D" w14:textId="77777777" w:rsidR="00775B23" w:rsidRDefault="00775B2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C02A" w14:textId="77777777" w:rsidR="00775B23" w:rsidRDefault="00775B23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0CE1" w14:textId="77777777" w:rsidR="00775B23" w:rsidRDefault="00775B2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89"/>
    <w:rsid w:val="00000A1F"/>
    <w:rsid w:val="00001F34"/>
    <w:rsid w:val="000040E6"/>
    <w:rsid w:val="0006685D"/>
    <w:rsid w:val="000B58DC"/>
    <w:rsid w:val="001061FF"/>
    <w:rsid w:val="001067DF"/>
    <w:rsid w:val="00110B83"/>
    <w:rsid w:val="00110DF6"/>
    <w:rsid w:val="00112F20"/>
    <w:rsid w:val="0011379F"/>
    <w:rsid w:val="0013138F"/>
    <w:rsid w:val="001368A9"/>
    <w:rsid w:val="00140F66"/>
    <w:rsid w:val="00153484"/>
    <w:rsid w:val="001A344B"/>
    <w:rsid w:val="001A617F"/>
    <w:rsid w:val="001F67E5"/>
    <w:rsid w:val="002074D7"/>
    <w:rsid w:val="002B40F8"/>
    <w:rsid w:val="00337D2C"/>
    <w:rsid w:val="003A5DFD"/>
    <w:rsid w:val="003E115B"/>
    <w:rsid w:val="003F6DB9"/>
    <w:rsid w:val="00420FC0"/>
    <w:rsid w:val="00495793"/>
    <w:rsid w:val="004B655B"/>
    <w:rsid w:val="004C0497"/>
    <w:rsid w:val="004D5E0B"/>
    <w:rsid w:val="004F09FF"/>
    <w:rsid w:val="004F6D39"/>
    <w:rsid w:val="00542C03"/>
    <w:rsid w:val="00594B5A"/>
    <w:rsid w:val="00595427"/>
    <w:rsid w:val="00596E3C"/>
    <w:rsid w:val="005C4109"/>
    <w:rsid w:val="00602A89"/>
    <w:rsid w:val="006069DD"/>
    <w:rsid w:val="00652CA4"/>
    <w:rsid w:val="006965C6"/>
    <w:rsid w:val="006C1153"/>
    <w:rsid w:val="006C4D56"/>
    <w:rsid w:val="006E778F"/>
    <w:rsid w:val="007147E7"/>
    <w:rsid w:val="0075457F"/>
    <w:rsid w:val="00775B23"/>
    <w:rsid w:val="00796912"/>
    <w:rsid w:val="007A77D9"/>
    <w:rsid w:val="00833F5B"/>
    <w:rsid w:val="008625B2"/>
    <w:rsid w:val="0086591B"/>
    <w:rsid w:val="00882368"/>
    <w:rsid w:val="00893134"/>
    <w:rsid w:val="008A1768"/>
    <w:rsid w:val="008C1330"/>
    <w:rsid w:val="008D6760"/>
    <w:rsid w:val="00933375"/>
    <w:rsid w:val="009B0D28"/>
    <w:rsid w:val="00A723AF"/>
    <w:rsid w:val="00AA26CC"/>
    <w:rsid w:val="00AB1C72"/>
    <w:rsid w:val="00AE4468"/>
    <w:rsid w:val="00AF05B7"/>
    <w:rsid w:val="00B10DC0"/>
    <w:rsid w:val="00B137E2"/>
    <w:rsid w:val="00B25BDE"/>
    <w:rsid w:val="00B3399D"/>
    <w:rsid w:val="00B50270"/>
    <w:rsid w:val="00B71A4A"/>
    <w:rsid w:val="00C0269F"/>
    <w:rsid w:val="00C05A56"/>
    <w:rsid w:val="00C310C7"/>
    <w:rsid w:val="00CA20E2"/>
    <w:rsid w:val="00D139A0"/>
    <w:rsid w:val="00D1750B"/>
    <w:rsid w:val="00D4179E"/>
    <w:rsid w:val="00D64D70"/>
    <w:rsid w:val="00DA12FD"/>
    <w:rsid w:val="00DB030C"/>
    <w:rsid w:val="00E15E97"/>
    <w:rsid w:val="00E17CAB"/>
    <w:rsid w:val="00E25389"/>
    <w:rsid w:val="00E65522"/>
    <w:rsid w:val="00E94F51"/>
    <w:rsid w:val="00EA2AF8"/>
    <w:rsid w:val="00EB601E"/>
    <w:rsid w:val="00EE31D6"/>
    <w:rsid w:val="00EF63BF"/>
    <w:rsid w:val="00F14473"/>
    <w:rsid w:val="00F21648"/>
    <w:rsid w:val="00F41372"/>
    <w:rsid w:val="00F41417"/>
    <w:rsid w:val="00F42310"/>
    <w:rsid w:val="00F70018"/>
    <w:rsid w:val="00F80057"/>
    <w:rsid w:val="00FA16A0"/>
    <w:rsid w:val="00FB139E"/>
    <w:rsid w:val="00FB3627"/>
    <w:rsid w:val="00FC44D8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9A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3399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399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399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399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399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75B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23"/>
  </w:style>
  <w:style w:type="paragraph" w:styleId="Pieddepage">
    <w:name w:val="footer"/>
    <w:basedOn w:val="Normal"/>
    <w:link w:val="PieddepageCar"/>
    <w:uiPriority w:val="99"/>
    <w:unhideWhenUsed/>
    <w:rsid w:val="00775B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barral:Desktop:EN%20COURS:Axe%20SHS%20type%20I-Site_2021:Formulaires%20AAP%20TRansLation:Fiches%20revues%20MSH%20Dijon:AAP_TransLation_2022_Formulaire_revu%20MSH%20Dij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HD:Users:pbarral:Desktop:EN COURS:Axe SHS type I-Site_2021:Formulaires AAP TRansLation:Fiches revues MSH Dijon:AAP_TransLation_2022_Formulaire_revu MSH Dijon.dotx</Template>
  <TotalTime>4</TotalTime>
  <Pages>3</Pages>
  <Words>483</Words>
  <Characters>2660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Barral</dc:creator>
  <cp:lastModifiedBy>MSHE im</cp:lastModifiedBy>
  <cp:revision>5</cp:revision>
  <dcterms:created xsi:type="dcterms:W3CDTF">2021-11-23T10:43:00Z</dcterms:created>
  <dcterms:modified xsi:type="dcterms:W3CDTF">2021-11-26T06:49:00Z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-1565798027</vt:i4>
  </property>
  <property fmtid="{D5CDD505-2E9C-101B-9397-08002B2CF9AE}" pid="4" name="_EmailSubject">
    <vt:lpwstr>Re: Fiches pour AAP TransLation</vt:lpwstr>
  </property>
  <property fmtid="{D5CDD505-2E9C-101B-9397-08002B2CF9AE}" pid="5" name="_AuthorEmail">
    <vt:lpwstr>nelia.roulot@u-bourgogne.fr</vt:lpwstr>
  </property>
  <property fmtid="{D5CDD505-2E9C-101B-9397-08002B2CF9AE}" pid="6" name="_AuthorEmailDisplayName">
    <vt:lpwstr>Nélia Roulot</vt:lpwstr>
  </property>
</Properties>
</file>